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63" w:rsidRDefault="00A756E2" w:rsidP="002F2B63">
      <w:pPr>
        <w:spacing w:after="0" w:line="240" w:lineRule="auto"/>
        <w:jc w:val="center"/>
        <w:rPr>
          <w:b/>
        </w:rPr>
      </w:pPr>
      <w:r>
        <w:rPr>
          <w:b/>
        </w:rPr>
        <w:t>JOB SEARCH</w:t>
      </w:r>
      <w:r w:rsidR="00A94A6D">
        <w:rPr>
          <w:b/>
        </w:rPr>
        <w:t xml:space="preserve"> STARTER KIT</w:t>
      </w:r>
    </w:p>
    <w:p w:rsidR="00F02608" w:rsidRDefault="00972ADE" w:rsidP="002F2B63">
      <w:pPr>
        <w:spacing w:after="0" w:line="240" w:lineRule="auto"/>
        <w:jc w:val="center"/>
        <w:rPr>
          <w:b/>
        </w:rPr>
      </w:pPr>
      <w:r>
        <w:rPr>
          <w:b/>
        </w:rPr>
        <w:t>RÉSUMÉ</w:t>
      </w:r>
      <w:r w:rsidR="002F2B63">
        <w:rPr>
          <w:b/>
        </w:rPr>
        <w:t xml:space="preserve"> </w:t>
      </w:r>
      <w:r w:rsidR="0004558D">
        <w:rPr>
          <w:b/>
        </w:rPr>
        <w:t>TIPS</w:t>
      </w:r>
    </w:p>
    <w:p w:rsidR="002F2B63" w:rsidRDefault="002F2B63" w:rsidP="002F2B63">
      <w:pPr>
        <w:spacing w:after="0" w:line="240" w:lineRule="auto"/>
        <w:jc w:val="center"/>
        <w:rPr>
          <w:b/>
        </w:rPr>
      </w:pPr>
    </w:p>
    <w:p w:rsidR="004F596A" w:rsidRDefault="002F2B63" w:rsidP="002F2B63">
      <w:pPr>
        <w:spacing w:after="0" w:line="240" w:lineRule="auto"/>
      </w:pPr>
      <w:r>
        <w:t xml:space="preserve">This sheet is </w:t>
      </w:r>
      <w:r w:rsidRPr="002F2B63">
        <w:rPr>
          <w:u w:val="single"/>
        </w:rPr>
        <w:t>not</w:t>
      </w:r>
      <w:r>
        <w:t xml:space="preserve"> an </w:t>
      </w:r>
      <w:r w:rsidR="004F596A">
        <w:t>exhaustive</w:t>
      </w:r>
      <w:r>
        <w:t xml:space="preserve"> listing </w:t>
      </w:r>
      <w:r w:rsidR="0088337E">
        <w:t xml:space="preserve">of </w:t>
      </w:r>
      <w:proofErr w:type="gramStart"/>
      <w:r w:rsidR="0088337E">
        <w:t>a what</w:t>
      </w:r>
      <w:proofErr w:type="gramEnd"/>
      <w:r w:rsidR="0088337E">
        <w:t xml:space="preserve"> makes a perfect r</w:t>
      </w:r>
      <w:r w:rsidR="00972ADE">
        <w:t>é</w:t>
      </w:r>
      <w:r w:rsidR="0088337E">
        <w:t>sum</w:t>
      </w:r>
      <w:r w:rsidR="00972ADE">
        <w:t>é</w:t>
      </w:r>
      <w:r>
        <w:t>. Instead, this is meant to be a guide of common suggestions and tips to make y</w:t>
      </w:r>
      <w:r w:rsidR="004F596A">
        <w:t xml:space="preserve">our </w:t>
      </w:r>
      <w:r w:rsidR="00972ADE">
        <w:t>résumé</w:t>
      </w:r>
      <w:r w:rsidR="004F596A">
        <w:t xml:space="preserve"> likely to be read by</w:t>
      </w:r>
      <w:r w:rsidR="00972ADE">
        <w:t xml:space="preserve"> a hiring manager, recruiter</w:t>
      </w:r>
      <w:bookmarkStart w:id="0" w:name="_GoBack"/>
      <w:bookmarkEnd w:id="0"/>
      <w:r>
        <w:t xml:space="preserve"> or any other business</w:t>
      </w:r>
      <w:r w:rsidR="004F596A">
        <w:t xml:space="preserve"> professional</w:t>
      </w:r>
      <w:r>
        <w:t xml:space="preserve">. Please note </w:t>
      </w:r>
      <w:r w:rsidR="004F596A">
        <w:t xml:space="preserve">that there is no perfect </w:t>
      </w:r>
      <w:r w:rsidR="00972ADE">
        <w:t>résumé</w:t>
      </w:r>
      <w:r w:rsidR="004F596A">
        <w:t xml:space="preserve">; instead, </w:t>
      </w:r>
      <w:r>
        <w:t xml:space="preserve">your </w:t>
      </w:r>
      <w:r w:rsidR="00972ADE">
        <w:t>résumé</w:t>
      </w:r>
      <w:r>
        <w:t xml:space="preserve"> should </w:t>
      </w:r>
      <w:r w:rsidR="0088337E">
        <w:t>be a document</w:t>
      </w:r>
      <w:r w:rsidR="004F596A">
        <w:t xml:space="preserve"> you are confident in and strikes a good balance of telling a story about yourself while showcasing your inventory of experiences.</w:t>
      </w:r>
    </w:p>
    <w:p w:rsidR="004F596A" w:rsidRPr="0088337E" w:rsidRDefault="004F596A" w:rsidP="002F2B63">
      <w:pPr>
        <w:spacing w:after="0" w:line="240" w:lineRule="auto"/>
        <w:rPr>
          <w:sz w:val="10"/>
        </w:rPr>
      </w:pPr>
    </w:p>
    <w:p w:rsidR="002F2B63" w:rsidRDefault="002F2B63" w:rsidP="002F2B63">
      <w:pPr>
        <w:spacing w:after="0" w:line="240" w:lineRule="auto"/>
      </w:pPr>
      <w:r>
        <w:t>Please also note that these conventions</w:t>
      </w:r>
      <w:r w:rsidR="00A756E2">
        <w:t xml:space="preserve"> are for more straight-forward </w:t>
      </w:r>
      <w:r w:rsidR="00972ADE">
        <w:t>résumé</w:t>
      </w:r>
      <w:r w:rsidR="00A756E2">
        <w:t>s for entry-level positions.</w:t>
      </w:r>
      <w:r>
        <w:t xml:space="preserve"> </w:t>
      </w:r>
      <w:r w:rsidR="00A94A6D">
        <w:t xml:space="preserve">For examples of other </w:t>
      </w:r>
      <w:r w:rsidR="00972ADE">
        <w:t>résumé</w:t>
      </w:r>
      <w:r w:rsidR="00A94A6D">
        <w:t xml:space="preserve">s, check out the UCLA Career Center’s </w:t>
      </w:r>
      <w:hyperlink r:id="rId7" w:history="1">
        <w:r w:rsidR="00A94A6D" w:rsidRPr="00A94A6D">
          <w:rPr>
            <w:rStyle w:val="Hyperlink"/>
          </w:rPr>
          <w:t>Career Guide</w:t>
        </w:r>
      </w:hyperlink>
      <w:r w:rsidR="00A94A6D">
        <w:t xml:space="preserve">. </w:t>
      </w:r>
    </w:p>
    <w:p w:rsidR="002F2B63" w:rsidRPr="0088337E" w:rsidRDefault="002F2B63" w:rsidP="002F2B63">
      <w:pPr>
        <w:spacing w:after="0" w:line="240" w:lineRule="auto"/>
        <w:rPr>
          <w:sz w:val="10"/>
        </w:rPr>
      </w:pPr>
    </w:p>
    <w:p w:rsidR="002F2B63" w:rsidRDefault="002F2B63" w:rsidP="002F2B63">
      <w:pPr>
        <w:spacing w:after="0" w:line="240" w:lineRule="auto"/>
        <w:rPr>
          <w:b/>
          <w:u w:val="single"/>
        </w:rPr>
      </w:pPr>
      <w:r w:rsidRPr="002F2B63">
        <w:rPr>
          <w:b/>
          <w:u w:val="single"/>
        </w:rPr>
        <w:t>Formatting</w:t>
      </w:r>
    </w:p>
    <w:p w:rsidR="002F2B63" w:rsidRDefault="002F2B63" w:rsidP="002F2B63">
      <w:pPr>
        <w:pStyle w:val="ListParagraph"/>
        <w:numPr>
          <w:ilvl w:val="0"/>
          <w:numId w:val="2"/>
        </w:numPr>
        <w:spacing w:after="0" w:line="240" w:lineRule="auto"/>
      </w:pPr>
      <w:r>
        <w:t>1-page, single-sided</w:t>
      </w:r>
      <w:r w:rsidR="0088337E">
        <w:t>, in PDF format</w:t>
      </w:r>
    </w:p>
    <w:p w:rsidR="002F2B63" w:rsidRDefault="002F2B63" w:rsidP="002F2B6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Font size should be consistent throughout your </w:t>
      </w:r>
      <w:r w:rsidR="00972ADE">
        <w:t>résumé</w:t>
      </w:r>
    </w:p>
    <w:p w:rsidR="002F2B63" w:rsidRDefault="002F2B63" w:rsidP="002F2B63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Full name should be a larger font size than the rest of your </w:t>
      </w:r>
      <w:r w:rsidR="00972ADE">
        <w:t>résumé</w:t>
      </w:r>
    </w:p>
    <w:p w:rsidR="002F2B63" w:rsidRDefault="002F2B63" w:rsidP="002F2B63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The rest of your </w:t>
      </w:r>
      <w:r w:rsidR="00972ADE">
        <w:t>résumé</w:t>
      </w:r>
      <w:r>
        <w:t xml:space="preserve"> should be the same font size, ideally size 10 or 12</w:t>
      </w:r>
    </w:p>
    <w:p w:rsidR="002F2B63" w:rsidRDefault="002F2B63" w:rsidP="002F2B6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Font style should be the same throughout your </w:t>
      </w:r>
      <w:r w:rsidR="00972ADE">
        <w:t>résumé</w:t>
      </w:r>
      <w:r>
        <w:t xml:space="preserve">. Ideally you will use </w:t>
      </w:r>
      <w:r w:rsidRPr="002F2B63">
        <w:rPr>
          <w:rFonts w:ascii="Times New Roman" w:hAnsi="Times New Roman" w:cs="Times New Roman"/>
        </w:rPr>
        <w:t>Times New Roman</w:t>
      </w:r>
      <w:r>
        <w:t xml:space="preserve">, </w:t>
      </w:r>
      <w:r w:rsidRPr="002F2B63">
        <w:rPr>
          <w:rFonts w:ascii="Cambria" w:hAnsi="Cambria"/>
        </w:rPr>
        <w:t>Cambria</w:t>
      </w:r>
      <w:r>
        <w:t xml:space="preserve">, </w:t>
      </w:r>
      <w:r w:rsidRPr="002F2B63">
        <w:rPr>
          <w:rFonts w:ascii="Garamond" w:hAnsi="Garamond"/>
        </w:rPr>
        <w:t>Garamond</w:t>
      </w:r>
      <w:r>
        <w:t xml:space="preserve">, or </w:t>
      </w:r>
      <w:r w:rsidRPr="002F2B63">
        <w:rPr>
          <w:rFonts w:ascii="Arial" w:hAnsi="Arial" w:cs="Arial"/>
        </w:rPr>
        <w:t>Arial</w:t>
      </w:r>
    </w:p>
    <w:p w:rsidR="00DB78CB" w:rsidRDefault="0091493E" w:rsidP="004F596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The margins should be consistent all around your </w:t>
      </w:r>
      <w:r w:rsidR="00972ADE">
        <w:t>résumé</w:t>
      </w:r>
      <w:r>
        <w:t xml:space="preserve">. </w:t>
      </w:r>
      <w:r w:rsidR="004F596A">
        <w:t xml:space="preserve">Set it to either to 1 inch </w:t>
      </w:r>
      <w:r>
        <w:t>or .5 inch</w:t>
      </w:r>
    </w:p>
    <w:p w:rsidR="00DB78CB" w:rsidRDefault="00DB78CB" w:rsidP="002F2B6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Contact information should be just below or somewhere near your full name. Ideally, just include your email address </w:t>
      </w:r>
      <w:r w:rsidR="004F596A">
        <w:t>(that you check regularly) and your primary phone number</w:t>
      </w:r>
    </w:p>
    <w:p w:rsidR="002F2B63" w:rsidRPr="0088337E" w:rsidRDefault="002F2B63" w:rsidP="002F2B63">
      <w:pPr>
        <w:spacing w:after="0" w:line="240" w:lineRule="auto"/>
        <w:rPr>
          <w:sz w:val="10"/>
        </w:rPr>
      </w:pPr>
    </w:p>
    <w:p w:rsidR="002F2B63" w:rsidRPr="002F2B63" w:rsidRDefault="002F2B63" w:rsidP="002F2B63">
      <w:pPr>
        <w:spacing w:after="0" w:line="240" w:lineRule="auto"/>
        <w:rPr>
          <w:b/>
          <w:u w:val="single"/>
        </w:rPr>
      </w:pPr>
      <w:r w:rsidRPr="002F2B63">
        <w:rPr>
          <w:b/>
          <w:u w:val="single"/>
        </w:rPr>
        <w:t>Section Headers</w:t>
      </w:r>
    </w:p>
    <w:p w:rsidR="002F2B63" w:rsidRDefault="00AF4A97" w:rsidP="00AF4A9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types of sections you have on your </w:t>
      </w:r>
      <w:r w:rsidR="00972ADE">
        <w:t>résumé</w:t>
      </w:r>
      <w:r>
        <w:t xml:space="preserve"> depends on what types of experiences you have</w:t>
      </w:r>
    </w:p>
    <w:p w:rsidR="00AF4A97" w:rsidRDefault="00AF4A97" w:rsidP="00AF4A97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 xml:space="preserve">Your </w:t>
      </w:r>
      <w:r w:rsidR="00972ADE">
        <w:t>résumé</w:t>
      </w:r>
      <w:r>
        <w:t xml:space="preserve"> must include an “Education” section, and should be </w:t>
      </w:r>
      <w:r w:rsidR="004F596A">
        <w:t>placed toward the top</w:t>
      </w:r>
    </w:p>
    <w:p w:rsidR="00E86607" w:rsidRDefault="004F596A" w:rsidP="00E86607">
      <w:pPr>
        <w:pStyle w:val="ListParagraph"/>
        <w:numPr>
          <w:ilvl w:val="1"/>
          <w:numId w:val="3"/>
        </w:numPr>
        <w:spacing w:after="0" w:line="240" w:lineRule="auto"/>
      </w:pPr>
      <w:r>
        <w:t>Transfer students should</w:t>
      </w:r>
      <w:r w:rsidR="00E86607">
        <w:t xml:space="preserve"> put </w:t>
      </w:r>
      <w:r>
        <w:t>UCLA first, then</w:t>
      </w:r>
      <w:r w:rsidR="00E86607">
        <w:t xml:space="preserve"> your previous institution</w:t>
      </w:r>
      <w:r>
        <w:t xml:space="preserve"> second</w:t>
      </w:r>
      <w:r w:rsidR="00E86607">
        <w:t xml:space="preserve">. </w:t>
      </w:r>
    </w:p>
    <w:p w:rsidR="00AF4A97" w:rsidRDefault="00AF4A97" w:rsidP="00AF4A9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It is also highly recommended that you have a “Skills and Interests” section, which should be at the very end of your </w:t>
      </w:r>
      <w:r w:rsidR="00972ADE">
        <w:t>résumé</w:t>
      </w:r>
      <w:r w:rsidR="00A94A6D">
        <w:t>. Add something unique to dra</w:t>
      </w:r>
      <w:r w:rsidR="00972ADE">
        <w:t>w curiosity and interest in you</w:t>
      </w:r>
      <w:r w:rsidR="00A94A6D">
        <w:t xml:space="preserve"> as a person</w:t>
      </w:r>
    </w:p>
    <w:p w:rsidR="00A756E2" w:rsidRDefault="00972ADE" w:rsidP="00AF4A97">
      <w:pPr>
        <w:pStyle w:val="ListParagraph"/>
        <w:numPr>
          <w:ilvl w:val="0"/>
          <w:numId w:val="3"/>
        </w:numPr>
        <w:spacing w:after="0" w:line="240" w:lineRule="auto"/>
      </w:pPr>
      <w:r>
        <w:t>For new g</w:t>
      </w:r>
      <w:r w:rsidR="00A756E2">
        <w:t>raduates</w:t>
      </w:r>
    </w:p>
    <w:p w:rsidR="00AF4A97" w:rsidRDefault="00AF4A97" w:rsidP="00A756E2">
      <w:pPr>
        <w:pStyle w:val="ListParagraph"/>
        <w:numPr>
          <w:ilvl w:val="0"/>
          <w:numId w:val="3"/>
        </w:numPr>
        <w:spacing w:after="0" w:line="240" w:lineRule="auto"/>
        <w:ind w:left="1080"/>
      </w:pPr>
      <w:r>
        <w:t xml:space="preserve">After your “Education” section, there are a variety of sections you can have. Generally, the following section headers are </w:t>
      </w:r>
      <w:r w:rsidR="00E86607">
        <w:t>appropriate (and should also be in this order)</w:t>
      </w:r>
    </w:p>
    <w:p w:rsidR="00AF4A97" w:rsidRDefault="00AF4A97" w:rsidP="00A756E2">
      <w:pPr>
        <w:pStyle w:val="ListParagraph"/>
        <w:numPr>
          <w:ilvl w:val="1"/>
          <w:numId w:val="3"/>
        </w:numPr>
        <w:spacing w:after="0" w:line="240" w:lineRule="auto"/>
        <w:ind w:left="1800"/>
      </w:pPr>
      <w:r>
        <w:t>“Work Experience” or “Professional Experience”</w:t>
      </w:r>
    </w:p>
    <w:p w:rsidR="00AF4A97" w:rsidRDefault="00AF4A97" w:rsidP="00A756E2">
      <w:pPr>
        <w:pStyle w:val="ListParagraph"/>
        <w:numPr>
          <w:ilvl w:val="1"/>
          <w:numId w:val="3"/>
        </w:numPr>
        <w:spacing w:after="0" w:line="240" w:lineRule="auto"/>
        <w:ind w:left="1800"/>
      </w:pPr>
      <w:r>
        <w:t>“Leadership and Involvement”</w:t>
      </w:r>
    </w:p>
    <w:p w:rsidR="00AF4A97" w:rsidRDefault="00AF4A97" w:rsidP="00A756E2">
      <w:pPr>
        <w:pStyle w:val="ListParagraph"/>
        <w:numPr>
          <w:ilvl w:val="1"/>
          <w:numId w:val="3"/>
        </w:numPr>
        <w:spacing w:after="0" w:line="240" w:lineRule="auto"/>
        <w:ind w:left="1800"/>
      </w:pPr>
      <w:r>
        <w:t>“Academic Projects”</w:t>
      </w:r>
    </w:p>
    <w:p w:rsidR="00AF4A97" w:rsidRDefault="00AF4A97" w:rsidP="00A756E2">
      <w:pPr>
        <w:pStyle w:val="ListParagraph"/>
        <w:numPr>
          <w:ilvl w:val="1"/>
          <w:numId w:val="3"/>
        </w:numPr>
        <w:spacing w:after="0" w:line="240" w:lineRule="auto"/>
        <w:ind w:left="1800"/>
      </w:pPr>
      <w:r>
        <w:t>“Research Experience”</w:t>
      </w:r>
    </w:p>
    <w:p w:rsidR="00E86607" w:rsidRDefault="00E86607" w:rsidP="00A756E2">
      <w:pPr>
        <w:pStyle w:val="ListParagraph"/>
        <w:numPr>
          <w:ilvl w:val="0"/>
          <w:numId w:val="3"/>
        </w:numPr>
        <w:spacing w:after="0" w:line="240" w:lineRule="auto"/>
        <w:ind w:left="1080"/>
      </w:pPr>
      <w:r w:rsidRPr="00E86607">
        <w:rPr>
          <w:b/>
        </w:rPr>
        <w:t>Tip:</w:t>
      </w:r>
      <w:r>
        <w:t xml:space="preserve"> </w:t>
      </w:r>
      <w:r w:rsidR="00972ADE">
        <w:t>G</w:t>
      </w:r>
      <w:r>
        <w:t xml:space="preserve">enerally, when recruiters/hiring managers are looking at </w:t>
      </w:r>
      <w:r w:rsidR="00972ADE">
        <w:t>résumé</w:t>
      </w:r>
      <w:r>
        <w:t>s, they want to see (1) which institution you are attending and then what type of work experiences you have, which is why</w:t>
      </w:r>
      <w:r w:rsidR="0088337E">
        <w:t xml:space="preserve"> “Education” and “Work Experience”</w:t>
      </w:r>
      <w:r>
        <w:t xml:space="preserve"> should be toward the top of your </w:t>
      </w:r>
      <w:r w:rsidR="00972ADE">
        <w:t>résumé</w:t>
      </w:r>
    </w:p>
    <w:p w:rsidR="00A756E2" w:rsidRPr="00A756E2" w:rsidRDefault="00972ADE" w:rsidP="00A756E2">
      <w:pPr>
        <w:pStyle w:val="ListParagraph"/>
        <w:numPr>
          <w:ilvl w:val="0"/>
          <w:numId w:val="3"/>
        </w:numPr>
        <w:spacing w:after="0" w:line="240" w:lineRule="auto"/>
      </w:pPr>
      <w:r>
        <w:t>For a</w:t>
      </w:r>
      <w:r w:rsidR="00A756E2" w:rsidRPr="00A756E2">
        <w:t xml:space="preserve">lumni who have </w:t>
      </w:r>
      <w:r>
        <w:t>been out of school</w:t>
      </w:r>
      <w:r w:rsidR="00A756E2" w:rsidRPr="00A756E2">
        <w:t xml:space="preserve"> for awhile </w:t>
      </w:r>
    </w:p>
    <w:p w:rsidR="00A756E2" w:rsidRPr="00A756E2" w:rsidRDefault="00972ADE" w:rsidP="00A756E2">
      <w:pPr>
        <w:pStyle w:val="ListParagraph"/>
        <w:numPr>
          <w:ilvl w:val="1"/>
          <w:numId w:val="3"/>
        </w:numPr>
        <w:spacing w:after="0" w:line="240" w:lineRule="auto"/>
      </w:pPr>
      <w:r>
        <w:t>Utilize s</w:t>
      </w:r>
      <w:r w:rsidR="00A756E2" w:rsidRPr="00A756E2">
        <w:t xml:space="preserve">ections like: </w:t>
      </w:r>
    </w:p>
    <w:p w:rsidR="00A756E2" w:rsidRPr="00A756E2" w:rsidRDefault="00A756E2" w:rsidP="00A756E2">
      <w:pPr>
        <w:pStyle w:val="ListParagraph"/>
        <w:numPr>
          <w:ilvl w:val="2"/>
          <w:numId w:val="3"/>
        </w:numPr>
        <w:spacing w:after="0" w:line="240" w:lineRule="auto"/>
      </w:pPr>
      <w:r w:rsidRPr="00A756E2">
        <w:t>“Work Experience”</w:t>
      </w:r>
    </w:p>
    <w:p w:rsidR="00A756E2" w:rsidRDefault="00A756E2" w:rsidP="00A756E2">
      <w:pPr>
        <w:pStyle w:val="ListParagraph"/>
        <w:numPr>
          <w:ilvl w:val="2"/>
          <w:numId w:val="3"/>
        </w:numPr>
        <w:spacing w:after="0" w:line="240" w:lineRule="auto"/>
      </w:pPr>
      <w:r w:rsidRPr="00A756E2">
        <w:t xml:space="preserve">“Leadership or Volunteer Experience” </w:t>
      </w:r>
    </w:p>
    <w:p w:rsidR="00A756E2" w:rsidRPr="00A756E2" w:rsidRDefault="00A756E2" w:rsidP="00A756E2">
      <w:pPr>
        <w:pStyle w:val="ListParagraph"/>
        <w:numPr>
          <w:ilvl w:val="1"/>
          <w:numId w:val="3"/>
        </w:numPr>
        <w:spacing w:after="0" w:line="240" w:lineRule="auto"/>
      </w:pPr>
      <w:r w:rsidRPr="00A756E2">
        <w:rPr>
          <w:b/>
        </w:rPr>
        <w:t>Tip</w:t>
      </w:r>
      <w:r>
        <w:t xml:space="preserve">: While you have a longer work history, try to stick to a one-page </w:t>
      </w:r>
      <w:r w:rsidR="00972ADE">
        <w:t>résumé</w:t>
      </w:r>
      <w:r>
        <w:t>. If you have 10+ year</w:t>
      </w:r>
      <w:r w:rsidR="00972ADE">
        <w:t>s of work experience, then</w:t>
      </w:r>
      <w:r>
        <w:t xml:space="preserve"> a 2-page </w:t>
      </w:r>
      <w:r w:rsidR="00972ADE">
        <w:t>résumé</w:t>
      </w:r>
      <w:r>
        <w:t xml:space="preserve"> </w:t>
      </w:r>
      <w:r w:rsidR="00972ADE">
        <w:t xml:space="preserve">would </w:t>
      </w:r>
      <w:r>
        <w:t xml:space="preserve">be appropriate. However, being concise is always beneficial as recruiters and Applicant Tracking Systems are reviewing applications quickly. </w:t>
      </w:r>
    </w:p>
    <w:p w:rsidR="00A756E2" w:rsidRDefault="00A756E2" w:rsidP="00A756E2">
      <w:pPr>
        <w:spacing w:after="0" w:line="240" w:lineRule="auto"/>
      </w:pPr>
    </w:p>
    <w:p w:rsidR="00AF4A97" w:rsidRPr="0088337E" w:rsidRDefault="00AF4A97" w:rsidP="00A756E2">
      <w:pPr>
        <w:spacing w:after="0" w:line="240" w:lineRule="auto"/>
        <w:ind w:left="360"/>
        <w:rPr>
          <w:sz w:val="10"/>
        </w:rPr>
      </w:pPr>
    </w:p>
    <w:p w:rsidR="00A756E2" w:rsidRDefault="00A756E2" w:rsidP="00AF4A97">
      <w:pPr>
        <w:spacing w:after="0" w:line="240" w:lineRule="auto"/>
        <w:rPr>
          <w:b/>
          <w:u w:val="single"/>
        </w:rPr>
      </w:pPr>
    </w:p>
    <w:p w:rsidR="00972ADE" w:rsidRDefault="00972ADE" w:rsidP="00AF4A97">
      <w:pPr>
        <w:spacing w:after="0" w:line="240" w:lineRule="auto"/>
        <w:rPr>
          <w:b/>
          <w:u w:val="single"/>
        </w:rPr>
      </w:pPr>
    </w:p>
    <w:p w:rsidR="00A756E2" w:rsidRDefault="00A756E2" w:rsidP="00AF4A97">
      <w:pPr>
        <w:spacing w:after="0" w:line="240" w:lineRule="auto"/>
        <w:rPr>
          <w:b/>
          <w:u w:val="single"/>
        </w:rPr>
      </w:pPr>
    </w:p>
    <w:p w:rsidR="00AF4A97" w:rsidRPr="00AF4A97" w:rsidRDefault="00AF4A97" w:rsidP="00AF4A97">
      <w:pPr>
        <w:spacing w:after="0" w:line="240" w:lineRule="auto"/>
        <w:rPr>
          <w:b/>
          <w:u w:val="single"/>
        </w:rPr>
      </w:pPr>
      <w:r w:rsidRPr="00AF4A97">
        <w:rPr>
          <w:b/>
          <w:u w:val="single"/>
        </w:rPr>
        <w:t>Content</w:t>
      </w:r>
    </w:p>
    <w:p w:rsidR="002F2B63" w:rsidRDefault="004F596A" w:rsidP="00AF4A97">
      <w:pPr>
        <w:pStyle w:val="ListParagraph"/>
        <w:numPr>
          <w:ilvl w:val="0"/>
          <w:numId w:val="4"/>
        </w:numPr>
        <w:spacing w:after="0" w:line="240" w:lineRule="auto"/>
      </w:pPr>
      <w:r>
        <w:t>Speak in 3</w:t>
      </w:r>
      <w:r w:rsidRPr="004F596A">
        <w:rPr>
          <w:vertAlign w:val="superscript"/>
        </w:rPr>
        <w:t>rd</w:t>
      </w:r>
      <w:r>
        <w:t xml:space="preserve"> person and avoid using “I”, “We”, etc.</w:t>
      </w:r>
    </w:p>
    <w:p w:rsidR="00371962" w:rsidRDefault="00371962" w:rsidP="00AF4A97">
      <w:pPr>
        <w:pStyle w:val="ListParagraph"/>
        <w:numPr>
          <w:ilvl w:val="0"/>
          <w:numId w:val="4"/>
        </w:numPr>
        <w:spacing w:after="0" w:line="240" w:lineRule="auto"/>
      </w:pPr>
      <w:r>
        <w:t>In every section, your experiences should be listed in reverse chronological order, with your mo</w:t>
      </w:r>
      <w:r w:rsidR="00972ADE">
        <w:t>st</w:t>
      </w:r>
      <w:r>
        <w:t xml:space="preserve"> recent experiences </w:t>
      </w:r>
      <w:r w:rsidR="00972ADE">
        <w:t>at</w:t>
      </w:r>
      <w:r>
        <w:t xml:space="preserve"> the beginning and older experiences </w:t>
      </w:r>
      <w:r w:rsidR="00972ADE">
        <w:t>at</w:t>
      </w:r>
      <w:r>
        <w:t xml:space="preserve"> the end</w:t>
      </w:r>
    </w:p>
    <w:p w:rsidR="002F2B63" w:rsidRDefault="004F596A" w:rsidP="002F2B6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Use a variety of verbs throughout your </w:t>
      </w:r>
      <w:r w:rsidR="00972ADE">
        <w:t>résumé</w:t>
      </w:r>
      <w:r>
        <w:t>, and also try to</w:t>
      </w:r>
      <w:r w:rsidR="00371962">
        <w:t xml:space="preserve"> be results-focused with every bullet point</w:t>
      </w:r>
    </w:p>
    <w:p w:rsidR="00956758" w:rsidRDefault="00956758" w:rsidP="002F2B6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Utilize words and phrases from </w:t>
      </w:r>
      <w:r w:rsidR="00972ADE">
        <w:t>the job d</w:t>
      </w:r>
      <w:r>
        <w:t xml:space="preserve">escription in your </w:t>
      </w:r>
      <w:r w:rsidR="00972ADE">
        <w:t>résumé</w:t>
      </w:r>
    </w:p>
    <w:p w:rsidR="0088337E" w:rsidRPr="002F2B63" w:rsidRDefault="0088337E" w:rsidP="002F2B6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Every bullet point should answer: </w:t>
      </w:r>
      <w:r w:rsidRPr="0088337E">
        <w:rPr>
          <w:b/>
        </w:rPr>
        <w:t>What did you do?</w:t>
      </w:r>
      <w:r>
        <w:rPr>
          <w:b/>
        </w:rPr>
        <w:t xml:space="preserve"> (verbs)</w:t>
      </w:r>
      <w:r w:rsidRPr="0088337E">
        <w:rPr>
          <w:b/>
        </w:rPr>
        <w:t xml:space="preserve"> </w:t>
      </w:r>
      <w:r w:rsidRPr="0088337E">
        <w:rPr>
          <w:b/>
        </w:rPr>
        <w:sym w:font="Wingdings" w:char="F0E0"/>
      </w:r>
      <w:r w:rsidRPr="0088337E">
        <w:rPr>
          <w:b/>
        </w:rPr>
        <w:t xml:space="preserve"> Why was it important? (results)</w:t>
      </w:r>
    </w:p>
    <w:sectPr w:rsidR="0088337E" w:rsidRPr="002F2B63" w:rsidSect="0095675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37E" w:rsidRDefault="0088337E" w:rsidP="0088337E">
      <w:pPr>
        <w:spacing w:after="0" w:line="240" w:lineRule="auto"/>
      </w:pPr>
      <w:r>
        <w:separator/>
      </w:r>
    </w:p>
  </w:endnote>
  <w:endnote w:type="continuationSeparator" w:id="0">
    <w:p w:rsidR="0088337E" w:rsidRDefault="0088337E" w:rsidP="0088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37E" w:rsidRDefault="0088337E" w:rsidP="0088337E">
      <w:pPr>
        <w:spacing w:after="0" w:line="240" w:lineRule="auto"/>
      </w:pPr>
      <w:r>
        <w:separator/>
      </w:r>
    </w:p>
  </w:footnote>
  <w:footnote w:type="continuationSeparator" w:id="0">
    <w:p w:rsidR="0088337E" w:rsidRDefault="0088337E" w:rsidP="0088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7E" w:rsidRDefault="0088337E">
    <w:pPr>
      <w:pStyle w:val="Header"/>
    </w:pPr>
    <w:r w:rsidRPr="000F76FD">
      <w:rPr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9CFD433" wp14:editId="350CB192">
          <wp:simplePos x="0" y="0"/>
          <wp:positionH relativeFrom="margin">
            <wp:posOffset>2209800</wp:posOffset>
          </wp:positionH>
          <wp:positionV relativeFrom="paragraph">
            <wp:posOffset>-38735</wp:posOffset>
          </wp:positionV>
          <wp:extent cx="2276475" cy="657225"/>
          <wp:effectExtent l="0" t="0" r="952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81D"/>
    <w:multiLevelType w:val="hybridMultilevel"/>
    <w:tmpl w:val="512A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43220"/>
    <w:multiLevelType w:val="hybridMultilevel"/>
    <w:tmpl w:val="7532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3376D"/>
    <w:multiLevelType w:val="hybridMultilevel"/>
    <w:tmpl w:val="7188D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07264"/>
    <w:multiLevelType w:val="hybridMultilevel"/>
    <w:tmpl w:val="64FE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08"/>
    <w:rsid w:val="0004558D"/>
    <w:rsid w:val="002F2B63"/>
    <w:rsid w:val="00371962"/>
    <w:rsid w:val="004F596A"/>
    <w:rsid w:val="007D6CF2"/>
    <w:rsid w:val="0088337E"/>
    <w:rsid w:val="0091493E"/>
    <w:rsid w:val="00956758"/>
    <w:rsid w:val="00972ADE"/>
    <w:rsid w:val="00A756E2"/>
    <w:rsid w:val="00A8098C"/>
    <w:rsid w:val="00A94A6D"/>
    <w:rsid w:val="00AF4A97"/>
    <w:rsid w:val="00C8761E"/>
    <w:rsid w:val="00CE6848"/>
    <w:rsid w:val="00D56341"/>
    <w:rsid w:val="00DB78CB"/>
    <w:rsid w:val="00E86607"/>
    <w:rsid w:val="00F0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DFE63"/>
  <w15:chartTrackingRefBased/>
  <w15:docId w15:val="{EF886D2B-B934-4626-932F-373C0047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3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37E"/>
  </w:style>
  <w:style w:type="paragraph" w:styleId="Footer">
    <w:name w:val="footer"/>
    <w:basedOn w:val="Normal"/>
    <w:link w:val="FooterChar"/>
    <w:uiPriority w:val="99"/>
    <w:unhideWhenUsed/>
    <w:rsid w:val="00883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37E"/>
  </w:style>
  <w:style w:type="character" w:styleId="Hyperlink">
    <w:name w:val="Hyperlink"/>
    <w:basedOn w:val="DefaultParagraphFont"/>
    <w:uiPriority w:val="99"/>
    <w:unhideWhenUsed/>
    <w:rsid w:val="00A94A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reer.ucla.edu/Portals/123/documents/career%20guide/UCLA_CareerGuide_2019-2021_Chapt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AFB8B8DB</Template>
  <TotalTime>1</TotalTime>
  <Pages>2</Pages>
  <Words>507</Words>
  <Characters>2890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IT Services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Corporal</dc:creator>
  <cp:keywords/>
  <dc:description/>
  <cp:lastModifiedBy>Anthony Cube</cp:lastModifiedBy>
  <cp:revision>2</cp:revision>
  <dcterms:created xsi:type="dcterms:W3CDTF">2020-06-01T21:09:00Z</dcterms:created>
  <dcterms:modified xsi:type="dcterms:W3CDTF">2020-06-01T21:09:00Z</dcterms:modified>
</cp:coreProperties>
</file>